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4E2" w14:textId="77777777" w:rsidR="00E643D8" w:rsidRPr="009B759C" w:rsidRDefault="009B759C" w:rsidP="009B759C">
      <w:pPr>
        <w:rPr>
          <w:b/>
          <w:sz w:val="22"/>
        </w:rPr>
      </w:pPr>
      <w:r w:rsidRPr="009B759C">
        <w:rPr>
          <w:b/>
          <w:sz w:val="22"/>
        </w:rPr>
        <w:t>Ärztlicher Bericht zur Eingliederung</w:t>
      </w:r>
    </w:p>
    <w:p w14:paraId="68B5A87E" w14:textId="77777777" w:rsidR="009B759C" w:rsidRDefault="009B759C" w:rsidP="009B759C"/>
    <w:p w14:paraId="1C0DD42D" w14:textId="77777777" w:rsidR="009B759C" w:rsidRDefault="009B759C" w:rsidP="009B759C">
      <w:pPr>
        <w:pStyle w:val="Betreff"/>
        <w:rPr>
          <w:b w:val="0"/>
        </w:rPr>
      </w:pPr>
      <w:r w:rsidRPr="009B759C">
        <w:rPr>
          <w:b w:val="0"/>
        </w:rPr>
        <w:t>(Bitte von Ihrem behandelnden Arzt/Ihrer behandelnden Ärztin ausfüllen lassen)</w:t>
      </w:r>
    </w:p>
    <w:p w14:paraId="59917320" w14:textId="77777777" w:rsidR="009B759C" w:rsidRDefault="009B759C" w:rsidP="009B759C">
      <w:pPr>
        <w:pStyle w:val="Betreff"/>
        <w:rPr>
          <w:b w:val="0"/>
        </w:rPr>
      </w:pPr>
    </w:p>
    <w:p w14:paraId="3BFA75FB" w14:textId="77777777" w:rsidR="009B759C" w:rsidRDefault="009B759C" w:rsidP="009B759C">
      <w:pPr>
        <w:pStyle w:val="Betreff"/>
        <w:rPr>
          <w:b w:val="0"/>
        </w:rPr>
      </w:pPr>
    </w:p>
    <w:p w14:paraId="128CF27B" w14:textId="77777777" w:rsidR="009B759C" w:rsidRDefault="009B759C" w:rsidP="009B759C">
      <w:pPr>
        <w:pStyle w:val="Betreff"/>
        <w:pBdr>
          <w:top w:val="single" w:sz="12" w:space="1" w:color="auto"/>
        </w:pBdr>
        <w:rPr>
          <w:b w:val="0"/>
        </w:rPr>
      </w:pPr>
    </w:p>
    <w:p w14:paraId="443F196C" w14:textId="77777777" w:rsidR="009B759C" w:rsidRDefault="009B759C" w:rsidP="000936FE">
      <w:pPr>
        <w:pStyle w:val="Betreff"/>
        <w:tabs>
          <w:tab w:val="left" w:pos="4678"/>
          <w:tab w:val="left" w:pos="6804"/>
        </w:tabs>
        <w:rPr>
          <w:b w:val="0"/>
        </w:rPr>
      </w:pPr>
      <w:r>
        <w:rPr>
          <w:b w:val="0"/>
        </w:rPr>
        <w:t>Versicherte Person (Vorname, Name)</w:t>
      </w:r>
      <w:r>
        <w:rPr>
          <w:b w:val="0"/>
        </w:rPr>
        <w:tab/>
        <w:t>Geburtsdatum</w:t>
      </w:r>
      <w:r>
        <w:rPr>
          <w:b w:val="0"/>
        </w:rPr>
        <w:tab/>
      </w:r>
      <w:r w:rsidR="004851E7">
        <w:rPr>
          <w:b w:val="0"/>
        </w:rPr>
        <w:t>AHV-Nummer</w:t>
      </w:r>
    </w:p>
    <w:p w14:paraId="43BF1BAD" w14:textId="77777777" w:rsidR="009B759C" w:rsidRDefault="009B759C" w:rsidP="000936FE">
      <w:pPr>
        <w:pStyle w:val="Betreff"/>
        <w:tabs>
          <w:tab w:val="left" w:pos="4678"/>
          <w:tab w:val="left" w:pos="6804"/>
        </w:tabs>
        <w:rPr>
          <w:b w:val="0"/>
        </w:rPr>
      </w:pP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0"/>
      <w:r>
        <w:rPr>
          <w:b w:val="0"/>
        </w:rPr>
        <w:tab/>
      </w:r>
      <w:r w:rsidR="000936FE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36FE">
        <w:rPr>
          <w:b w:val="0"/>
        </w:rPr>
        <w:instrText xml:space="preserve"> FORMTEXT </w:instrText>
      </w:r>
      <w:r w:rsidR="000936FE">
        <w:rPr>
          <w:b w:val="0"/>
        </w:rPr>
      </w:r>
      <w:r w:rsidR="000936FE">
        <w:rPr>
          <w:b w:val="0"/>
        </w:rPr>
        <w:fldChar w:fldCharType="separate"/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</w:rPr>
        <w:fldChar w:fldCharType="end"/>
      </w:r>
      <w:r>
        <w:rPr>
          <w:b w:val="0"/>
        </w:rPr>
        <w:tab/>
      </w:r>
      <w:r w:rsidR="000936FE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36FE">
        <w:rPr>
          <w:b w:val="0"/>
        </w:rPr>
        <w:instrText xml:space="preserve"> FORMTEXT </w:instrText>
      </w:r>
      <w:r w:rsidR="000936FE">
        <w:rPr>
          <w:b w:val="0"/>
        </w:rPr>
      </w:r>
      <w:r w:rsidR="000936FE">
        <w:rPr>
          <w:b w:val="0"/>
        </w:rPr>
        <w:fldChar w:fldCharType="separate"/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  <w:noProof/>
        </w:rPr>
        <w:t> </w:t>
      </w:r>
      <w:r w:rsidR="000936FE">
        <w:rPr>
          <w:b w:val="0"/>
        </w:rPr>
        <w:fldChar w:fldCharType="end"/>
      </w:r>
    </w:p>
    <w:p w14:paraId="159594B7" w14:textId="77777777" w:rsidR="009B759C" w:rsidRDefault="009B759C" w:rsidP="000936FE">
      <w:pPr>
        <w:pStyle w:val="Betreff"/>
        <w:tabs>
          <w:tab w:val="left" w:pos="4678"/>
          <w:tab w:val="left" w:pos="6804"/>
        </w:tabs>
        <w:rPr>
          <w:b w:val="0"/>
        </w:rPr>
      </w:pPr>
    </w:p>
    <w:p w14:paraId="2676F44B" w14:textId="77777777" w:rsidR="009B759C" w:rsidRDefault="009B759C" w:rsidP="000936FE">
      <w:pPr>
        <w:pStyle w:val="Betreff"/>
        <w:tabs>
          <w:tab w:val="left" w:pos="4678"/>
          <w:tab w:val="left" w:pos="6804"/>
        </w:tabs>
        <w:rPr>
          <w:b w:val="0"/>
        </w:rPr>
      </w:pPr>
      <w:r>
        <w:rPr>
          <w:b w:val="0"/>
        </w:rPr>
        <w:t>Strasse, Hausnummer</w:t>
      </w:r>
      <w:r>
        <w:rPr>
          <w:b w:val="0"/>
        </w:rPr>
        <w:tab/>
        <w:t>PLZ, Ort</w:t>
      </w:r>
    </w:p>
    <w:p w14:paraId="3C86A37C" w14:textId="77777777" w:rsidR="009B759C" w:rsidRDefault="009B759C" w:rsidP="000936FE">
      <w:pPr>
        <w:pStyle w:val="Betreff"/>
        <w:tabs>
          <w:tab w:val="left" w:pos="4678"/>
          <w:tab w:val="left" w:pos="6804"/>
        </w:tabs>
        <w:rPr>
          <w:b w:val="0"/>
        </w:rPr>
      </w:pP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r>
        <w:rPr>
          <w:b w:val="0"/>
        </w:rPr>
        <w:tab/>
      </w: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</w:p>
    <w:p w14:paraId="143A9568" w14:textId="77777777" w:rsidR="009B759C" w:rsidRDefault="009B759C" w:rsidP="009B759C">
      <w:pPr>
        <w:pStyle w:val="Betreff"/>
        <w:pBdr>
          <w:bottom w:val="single" w:sz="12" w:space="1" w:color="auto"/>
        </w:pBdr>
        <w:rPr>
          <w:b w:val="0"/>
        </w:rPr>
      </w:pPr>
    </w:p>
    <w:p w14:paraId="26826397" w14:textId="77777777" w:rsidR="009B759C" w:rsidRDefault="009B759C" w:rsidP="009B759C">
      <w:pPr>
        <w:pStyle w:val="Betreff"/>
        <w:rPr>
          <w:b w:val="0"/>
        </w:rPr>
      </w:pPr>
    </w:p>
    <w:p w14:paraId="73336328" w14:textId="77777777" w:rsidR="009B759C" w:rsidRDefault="009B759C" w:rsidP="009B759C">
      <w:pPr>
        <w:pStyle w:val="Betreff"/>
        <w:rPr>
          <w:b w:val="0"/>
        </w:rPr>
      </w:pPr>
    </w:p>
    <w:p w14:paraId="156FE46E" w14:textId="77777777" w:rsidR="009B759C" w:rsidRPr="00C7248F" w:rsidRDefault="009B759C" w:rsidP="009B759C">
      <w:pPr>
        <w:pStyle w:val="Aufzhlung"/>
        <w:tabs>
          <w:tab w:val="clear" w:pos="284"/>
          <w:tab w:val="num" w:pos="360"/>
          <w:tab w:val="right" w:leader="dot" w:pos="9072"/>
        </w:tabs>
        <w:ind w:left="357" w:hanging="357"/>
        <w:rPr>
          <w:b/>
        </w:rPr>
      </w:pPr>
      <w:r w:rsidRPr="00C7248F">
        <w:rPr>
          <w:b/>
        </w:rPr>
        <w:t xml:space="preserve">Angaben zum Gesundheitsschaden </w:t>
      </w:r>
      <w:r w:rsidR="007766B6">
        <w:rPr>
          <w:b/>
        </w:rPr>
        <w:t>mit Diagnosen</w:t>
      </w:r>
      <w:r>
        <w:br/>
        <w:t xml:space="preserve">Bei psychiatrischen Leiden bitte ICD-10, DSM-IV-Codes angeben oder Problematik beschreiben. </w:t>
      </w:r>
      <w:r w:rsidR="007766B6">
        <w:t>Erstmals gestellt am:</w:t>
      </w:r>
    </w:p>
    <w:p w14:paraId="009AFCD9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54E2BCBD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196F8970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66F84668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5DB1F0E0" w14:textId="77777777" w:rsidR="009B759C" w:rsidRPr="00C7248F" w:rsidRDefault="009B759C" w:rsidP="009B759C">
      <w:pPr>
        <w:pStyle w:val="Aufzhlung"/>
        <w:tabs>
          <w:tab w:val="clear" w:pos="284"/>
          <w:tab w:val="num" w:pos="360"/>
          <w:tab w:val="right" w:leader="dot" w:pos="9072"/>
        </w:tabs>
        <w:ind w:left="357" w:hanging="357"/>
        <w:rPr>
          <w:b/>
        </w:rPr>
      </w:pPr>
      <w:r w:rsidRPr="00C7248F">
        <w:rPr>
          <w:b/>
        </w:rPr>
        <w:t>Seit wann besteht die Arbeits</w:t>
      </w:r>
      <w:r>
        <w:rPr>
          <w:b/>
        </w:rPr>
        <w:t>un</w:t>
      </w:r>
      <w:r w:rsidRPr="00C7248F">
        <w:rPr>
          <w:b/>
        </w:rPr>
        <w:t>fähigkeit</w:t>
      </w:r>
      <w:r w:rsidR="007766B6">
        <w:rPr>
          <w:b/>
        </w:rPr>
        <w:t>?</w:t>
      </w:r>
      <w:r w:rsidR="007766B6">
        <w:rPr>
          <w:b/>
        </w:rPr>
        <w:br/>
      </w:r>
      <w:r w:rsidR="007766B6" w:rsidRPr="007766B6">
        <w:rPr>
          <w:bCs/>
        </w:rPr>
        <w:t>Bitte entsprechende Bescheinigungen beilegen</w:t>
      </w:r>
    </w:p>
    <w:p w14:paraId="0E72AD33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606B3F9D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0D744BD2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418D6C57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69821028" w14:textId="77777777" w:rsidR="007766B6" w:rsidRPr="007766B6" w:rsidRDefault="007766B6" w:rsidP="007766B6">
      <w:pPr>
        <w:pStyle w:val="Listenabsatz"/>
        <w:numPr>
          <w:ilvl w:val="0"/>
          <w:numId w:val="2"/>
        </w:numPr>
        <w:tabs>
          <w:tab w:val="num" w:pos="360"/>
          <w:tab w:val="left" w:pos="6946"/>
          <w:tab w:val="left" w:pos="7371"/>
          <w:tab w:val="right" w:leader="underscore" w:pos="9072"/>
        </w:tabs>
        <w:rPr>
          <w:rFonts w:ascii="Arial" w:eastAsia="Times New Roman" w:hAnsi="Arial" w:cs="Times New Roman"/>
          <w:b/>
          <w:szCs w:val="22"/>
          <w:lang w:eastAsia="de-CH"/>
        </w:rPr>
      </w:pPr>
      <w:r w:rsidRPr="007766B6">
        <w:rPr>
          <w:rFonts w:ascii="Arial" w:eastAsia="Times New Roman" w:hAnsi="Arial" w:cs="Times New Roman"/>
          <w:b/>
          <w:szCs w:val="22"/>
          <w:lang w:eastAsia="de-CH"/>
        </w:rPr>
        <w:t>Wie hoch ist die zumutbare Präsenzzeit (in Stunden pro Tag und Arbeitstage pro Woche)?</w:t>
      </w:r>
    </w:p>
    <w:p w14:paraId="3DB2C478" w14:textId="77777777" w:rsidR="007766B6" w:rsidRPr="007766B6" w:rsidRDefault="007766B6" w:rsidP="007766B6">
      <w:pPr>
        <w:pStyle w:val="Listenabsatz"/>
        <w:tabs>
          <w:tab w:val="num" w:pos="360"/>
          <w:tab w:val="left" w:pos="6946"/>
          <w:tab w:val="left" w:pos="7371"/>
          <w:tab w:val="right" w:leader="underscore" w:pos="9072"/>
        </w:tabs>
        <w:ind w:left="284"/>
        <w:rPr>
          <w:rFonts w:ascii="Arial" w:eastAsia="Times New Roman" w:hAnsi="Arial" w:cs="Times New Roman"/>
          <w:bCs/>
          <w:szCs w:val="22"/>
          <w:lang w:eastAsia="de-CH"/>
        </w:rPr>
      </w:pPr>
      <w:r w:rsidRPr="007766B6">
        <w:rPr>
          <w:rFonts w:ascii="Arial" w:eastAsia="Times New Roman" w:hAnsi="Arial" w:cs="Times New Roman"/>
          <w:bCs/>
          <w:szCs w:val="22"/>
          <w:lang w:eastAsia="de-CH"/>
        </w:rPr>
        <w:t>Leistungsfähigkeit in Prozent während der Präsenzzeit?</w:t>
      </w:r>
    </w:p>
    <w:p w14:paraId="0E2805B1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306EFF77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2D4B397F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39E978A1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4CC59ADE" w14:textId="77777777" w:rsidR="007766B6" w:rsidRPr="007766B6" w:rsidRDefault="007766B6" w:rsidP="007766B6">
      <w:pPr>
        <w:pStyle w:val="Listenabsatz"/>
        <w:numPr>
          <w:ilvl w:val="0"/>
          <w:numId w:val="2"/>
        </w:numPr>
        <w:tabs>
          <w:tab w:val="left" w:pos="6946"/>
          <w:tab w:val="left" w:pos="7371"/>
          <w:tab w:val="right" w:leader="underscore" w:pos="9072"/>
        </w:tabs>
        <w:rPr>
          <w:rFonts w:ascii="Arial" w:eastAsia="Times New Roman" w:hAnsi="Arial" w:cs="Times New Roman"/>
          <w:b/>
          <w:szCs w:val="22"/>
          <w:lang w:eastAsia="de-CH"/>
        </w:rPr>
      </w:pPr>
      <w:r w:rsidRPr="007766B6">
        <w:rPr>
          <w:rFonts w:ascii="Arial" w:eastAsia="Times New Roman" w:hAnsi="Arial" w:cs="Times New Roman"/>
          <w:b/>
          <w:szCs w:val="22"/>
          <w:lang w:eastAsia="de-CH"/>
        </w:rPr>
        <w:t>Welche Ausschlusskriterien sind in einer adaptierten Tätigkeit zu beachten (z.B. keine Nacht- oder Schichtarbeit, kein Kundenkontakt, etc.)?</w:t>
      </w:r>
    </w:p>
    <w:p w14:paraId="53D32372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66039C5C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33926E5B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13A07958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0E5BE81C" w14:textId="77777777" w:rsidR="009B759C" w:rsidRPr="00C7248F" w:rsidRDefault="009B759C" w:rsidP="009B759C">
      <w:pPr>
        <w:pStyle w:val="Aufzhlung"/>
        <w:tabs>
          <w:tab w:val="clear" w:pos="284"/>
          <w:tab w:val="num" w:pos="360"/>
          <w:tab w:val="left" w:pos="7371"/>
          <w:tab w:val="right" w:leader="dot" w:pos="9072"/>
        </w:tabs>
        <w:ind w:left="360" w:hanging="360"/>
        <w:rPr>
          <w:b/>
        </w:rPr>
      </w:pPr>
      <w:r w:rsidRPr="00C7248F">
        <w:rPr>
          <w:b/>
        </w:rPr>
        <w:t>Laufende und geplante Behandlungsmassnahmen</w:t>
      </w:r>
      <w:r>
        <w:br/>
        <w:t>(Aktuelle Medikation, geplante Operationen, geplante stationäre oder ambulante Behandlungen, andere behandelnde Institutionen)</w:t>
      </w:r>
    </w:p>
    <w:p w14:paraId="76E4240E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9481B88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4E55005B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DFB75A2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2DC81C6" w14:textId="77777777" w:rsidR="009B759C" w:rsidRPr="00C7248F" w:rsidRDefault="009B759C" w:rsidP="009B759C">
      <w:pPr>
        <w:pStyle w:val="Aufzhlung"/>
        <w:tabs>
          <w:tab w:val="clear" w:pos="284"/>
          <w:tab w:val="num" w:pos="360"/>
          <w:tab w:val="left" w:pos="7371"/>
          <w:tab w:val="right" w:leader="dot" w:pos="9072"/>
        </w:tabs>
        <w:ind w:left="360" w:hanging="360"/>
        <w:rPr>
          <w:b/>
        </w:rPr>
      </w:pPr>
      <w:r w:rsidRPr="00C7248F">
        <w:rPr>
          <w:b/>
        </w:rPr>
        <w:t>Prognose</w:t>
      </w:r>
    </w:p>
    <w:p w14:paraId="006B4C12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F51F86D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76B435AD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7A7C2F82" w14:textId="77777777" w:rsidR="009B759C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093787FD" w14:textId="77777777" w:rsidR="007766B6" w:rsidRDefault="007766B6">
      <w:r>
        <w:br w:type="page"/>
      </w:r>
    </w:p>
    <w:p w14:paraId="3268AED5" w14:textId="77777777" w:rsidR="009B759C" w:rsidRPr="00C7248F" w:rsidRDefault="009B759C" w:rsidP="009B759C">
      <w:pPr>
        <w:pStyle w:val="Aufzhlung"/>
        <w:tabs>
          <w:tab w:val="clear" w:pos="284"/>
          <w:tab w:val="num" w:pos="360"/>
          <w:tab w:val="left" w:pos="7371"/>
          <w:tab w:val="right" w:leader="dot" w:pos="9072"/>
        </w:tabs>
        <w:ind w:left="360" w:hanging="360"/>
        <w:rPr>
          <w:b/>
        </w:rPr>
      </w:pPr>
      <w:r w:rsidRPr="00C7248F">
        <w:rPr>
          <w:b/>
        </w:rPr>
        <w:lastRenderedPageBreak/>
        <w:t>Ergänzende Bemerkungen</w:t>
      </w:r>
    </w:p>
    <w:p w14:paraId="7507E483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4AD66C33" w14:textId="77777777" w:rsidR="009B759C" w:rsidRPr="00572376" w:rsidRDefault="00725880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  <w:r w:rsidRPr="00572376">
        <w:fldChar w:fldCharType="begin">
          <w:ffData>
            <w:name w:val="Text4"/>
            <w:enabled/>
            <w:calcOnExit w:val="0"/>
            <w:textInput/>
          </w:ffData>
        </w:fldChar>
      </w:r>
      <w:r w:rsidRPr="00572376">
        <w:instrText xml:space="preserve"> FORMTEXT </w:instrText>
      </w:r>
      <w:r w:rsidRPr="00572376">
        <w:fldChar w:fldCharType="separate"/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rPr>
          <w:noProof/>
        </w:rPr>
        <w:t> </w:t>
      </w:r>
      <w:r w:rsidRPr="00572376">
        <w:fldChar w:fldCharType="end"/>
      </w:r>
    </w:p>
    <w:p w14:paraId="1F01CF0D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370D621" w14:textId="77777777" w:rsidR="009B759C" w:rsidRPr="00572376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3AD37081" w14:textId="77777777" w:rsidR="009B759C" w:rsidRPr="00FE75B6" w:rsidRDefault="009B759C" w:rsidP="009B759C">
      <w:pPr>
        <w:pStyle w:val="Aufzhlung"/>
        <w:tabs>
          <w:tab w:val="clear" w:pos="284"/>
          <w:tab w:val="num" w:pos="360"/>
          <w:tab w:val="left" w:pos="7371"/>
          <w:tab w:val="right" w:leader="dot" w:pos="9072"/>
        </w:tabs>
        <w:ind w:left="360" w:hanging="360"/>
        <w:rPr>
          <w:b/>
        </w:rPr>
      </w:pPr>
      <w:r w:rsidRPr="00FE75B6">
        <w:rPr>
          <w:b/>
        </w:rPr>
        <w:t>Datum, Unterschrift und Stempel</w:t>
      </w:r>
    </w:p>
    <w:p w14:paraId="5C8FC766" w14:textId="77777777" w:rsidR="009B759C" w:rsidRPr="00097033" w:rsidRDefault="009B759C" w:rsidP="009B759C"/>
    <w:p w14:paraId="12E17949" w14:textId="77777777" w:rsidR="009B759C" w:rsidRDefault="009B759C" w:rsidP="009B759C">
      <w:pPr>
        <w:tabs>
          <w:tab w:val="right" w:pos="6237"/>
        </w:tabs>
      </w:pPr>
      <w:r>
        <w:tab/>
        <w:t>Stempel:</w:t>
      </w:r>
    </w:p>
    <w:p w14:paraId="6EF6A834" w14:textId="77777777" w:rsidR="009B759C" w:rsidRDefault="009B759C" w:rsidP="009B759C"/>
    <w:p w14:paraId="079FC60F" w14:textId="77777777" w:rsidR="009B759C" w:rsidRDefault="009B759C" w:rsidP="009B759C"/>
    <w:p w14:paraId="177DE7F9" w14:textId="77777777" w:rsidR="009B759C" w:rsidRDefault="009B759C" w:rsidP="009B759C"/>
    <w:p w14:paraId="5438E99D" w14:textId="77777777" w:rsidR="009B759C" w:rsidRDefault="009B759C" w:rsidP="009B759C"/>
    <w:p w14:paraId="266701AE" w14:textId="77777777" w:rsidR="009B759C" w:rsidRDefault="009B759C" w:rsidP="009B759C">
      <w:pPr>
        <w:pStyle w:val="Aufzhlung"/>
        <w:numPr>
          <w:ilvl w:val="0"/>
          <w:numId w:val="0"/>
        </w:numPr>
        <w:tabs>
          <w:tab w:val="left" w:pos="680"/>
          <w:tab w:val="right" w:leader="dot" w:pos="4678"/>
          <w:tab w:val="right" w:pos="6237"/>
          <w:tab w:val="right" w:leader="dot" w:pos="9072"/>
        </w:tabs>
        <w:ind w:left="284" w:hanging="284"/>
      </w:pPr>
      <w:r w:rsidRPr="00DB0E30">
        <w:t>Datum:</w:t>
      </w:r>
      <w:r w:rsidRPr="00DB0E30">
        <w:tab/>
      </w:r>
      <w:r w:rsidRPr="00DB0E30">
        <w:tab/>
      </w:r>
      <w:r>
        <w:tab/>
        <w:t>Un</w:t>
      </w:r>
      <w:r w:rsidRPr="00DB0E30">
        <w:t>terschrift:</w:t>
      </w:r>
      <w:r w:rsidRPr="00DB0E30">
        <w:tab/>
      </w:r>
    </w:p>
    <w:p w14:paraId="58B83B4A" w14:textId="77777777" w:rsidR="009B759C" w:rsidRDefault="009B759C" w:rsidP="009B759C">
      <w:pPr>
        <w:pStyle w:val="Aufzhlung"/>
        <w:numPr>
          <w:ilvl w:val="0"/>
          <w:numId w:val="0"/>
        </w:numPr>
        <w:tabs>
          <w:tab w:val="left" w:pos="680"/>
          <w:tab w:val="right" w:leader="dot" w:pos="4678"/>
          <w:tab w:val="right" w:pos="6237"/>
          <w:tab w:val="right" w:leader="dot" w:pos="9072"/>
        </w:tabs>
        <w:ind w:left="284" w:hanging="284"/>
      </w:pPr>
    </w:p>
    <w:p w14:paraId="2EC75FE0" w14:textId="77777777" w:rsidR="009B759C" w:rsidRDefault="009B759C" w:rsidP="009B759C">
      <w:pPr>
        <w:pStyle w:val="Aufzhlung"/>
        <w:numPr>
          <w:ilvl w:val="0"/>
          <w:numId w:val="0"/>
        </w:numPr>
        <w:tabs>
          <w:tab w:val="left" w:pos="680"/>
          <w:tab w:val="right" w:leader="dot" w:pos="4678"/>
          <w:tab w:val="right" w:pos="6237"/>
          <w:tab w:val="right" w:leader="dot" w:pos="9072"/>
        </w:tabs>
        <w:ind w:left="284" w:hanging="284"/>
      </w:pPr>
      <w:r>
        <w:t xml:space="preserve">Vorname, Name: </w:t>
      </w:r>
      <w:r>
        <w:tab/>
      </w:r>
      <w:r>
        <w:tab/>
        <w:t>Fachrichtung:</w:t>
      </w:r>
      <w:r>
        <w:tab/>
      </w:r>
    </w:p>
    <w:p w14:paraId="31B5CD9F" w14:textId="77777777" w:rsidR="009B759C" w:rsidRDefault="009B759C" w:rsidP="009B759C">
      <w:pPr>
        <w:tabs>
          <w:tab w:val="left" w:pos="680"/>
          <w:tab w:val="right" w:leader="dot" w:pos="3544"/>
          <w:tab w:val="right" w:pos="6237"/>
          <w:tab w:val="right" w:leader="dot" w:pos="9072"/>
        </w:tabs>
      </w:pPr>
    </w:p>
    <w:p w14:paraId="269E1DE9" w14:textId="77777777" w:rsidR="009B759C" w:rsidRDefault="009B759C" w:rsidP="009B759C">
      <w:pPr>
        <w:pStyle w:val="Aufzhlung"/>
        <w:numPr>
          <w:ilvl w:val="0"/>
          <w:numId w:val="0"/>
        </w:numPr>
        <w:tabs>
          <w:tab w:val="left" w:pos="680"/>
          <w:tab w:val="right" w:leader="dot" w:pos="9072"/>
        </w:tabs>
        <w:ind w:left="284" w:hanging="284"/>
      </w:pPr>
      <w:r>
        <w:t xml:space="preserve">Adresse, Ort: </w:t>
      </w:r>
      <w:r>
        <w:tab/>
      </w:r>
    </w:p>
    <w:p w14:paraId="1AEE429F" w14:textId="77777777" w:rsidR="009B759C" w:rsidRDefault="009B759C" w:rsidP="009B759C">
      <w:pPr>
        <w:tabs>
          <w:tab w:val="left" w:pos="680"/>
          <w:tab w:val="right" w:leader="dot" w:pos="3544"/>
          <w:tab w:val="right" w:pos="6237"/>
          <w:tab w:val="right" w:leader="dot" w:pos="9072"/>
        </w:tabs>
      </w:pPr>
    </w:p>
    <w:p w14:paraId="417E9279" w14:textId="77777777" w:rsidR="009B759C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2FC5F517" w14:textId="77777777" w:rsidR="009B759C" w:rsidRPr="00FE75B6" w:rsidRDefault="009B759C" w:rsidP="009B759C">
      <w:pPr>
        <w:pStyle w:val="Aufzhlung"/>
        <w:tabs>
          <w:tab w:val="clear" w:pos="284"/>
          <w:tab w:val="num" w:pos="360"/>
          <w:tab w:val="left" w:pos="7371"/>
          <w:tab w:val="right" w:leader="dot" w:pos="9072"/>
        </w:tabs>
        <w:ind w:left="360" w:hanging="360"/>
        <w:rPr>
          <w:b/>
        </w:rPr>
      </w:pPr>
      <w:r w:rsidRPr="00FE75B6">
        <w:rPr>
          <w:b/>
        </w:rPr>
        <w:t>Beilagen</w:t>
      </w:r>
      <w:r w:rsidRPr="00FE75B6">
        <w:rPr>
          <w:b/>
        </w:rPr>
        <w:br/>
      </w:r>
      <w:r>
        <w:t>Wir bitten Sie, Kopien der Berichte von Spitälern und Spezialärzten/Spezialärztinnen beizulegen oder diese genau zu bezeichnen, damit wir sie selbst anfordern können.</w:t>
      </w:r>
    </w:p>
    <w:p w14:paraId="5858319F" w14:textId="77777777" w:rsidR="009B759C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4A74786D" w14:textId="77777777" w:rsidR="009B759C" w:rsidRDefault="009B759C" w:rsidP="009B759C">
      <w:pPr>
        <w:tabs>
          <w:tab w:val="num" w:pos="360"/>
          <w:tab w:val="left" w:pos="6946"/>
          <w:tab w:val="left" w:pos="7371"/>
          <w:tab w:val="right" w:leader="underscore" w:pos="9072"/>
        </w:tabs>
        <w:ind w:left="357" w:hanging="357"/>
      </w:pPr>
    </w:p>
    <w:p w14:paraId="713CDB5D" w14:textId="77777777" w:rsidR="009B759C" w:rsidRPr="00097033" w:rsidRDefault="009B759C" w:rsidP="009B759C">
      <w:pPr>
        <w:tabs>
          <w:tab w:val="left" w:pos="680"/>
          <w:tab w:val="right" w:leader="dot" w:pos="3544"/>
          <w:tab w:val="right" w:pos="6237"/>
          <w:tab w:val="right" w:leader="dot" w:pos="9072"/>
        </w:tabs>
      </w:pPr>
      <w:r>
        <w:t xml:space="preserve">Zur Verrechnung dieses ärztlichen Berichtes sind die </w:t>
      </w:r>
      <w:proofErr w:type="spellStart"/>
      <w:r>
        <w:t>TarMed</w:t>
      </w:r>
      <w:proofErr w:type="spellEnd"/>
      <w:r>
        <w:t xml:space="preserve"> Positionen für Leistungen in Abwesenheit des Patienten 00.0140 bzw. 02.0070 zu verwenden. Eine eventuell benötigte Konsultation und Untersuchung können Sie uns zusätzlich nach Tarif in Rechnung stellen.</w:t>
      </w:r>
    </w:p>
    <w:p w14:paraId="46B882F5" w14:textId="77777777" w:rsidR="009B759C" w:rsidRDefault="009B759C" w:rsidP="009B759C">
      <w:pPr>
        <w:pStyle w:val="Betreff"/>
        <w:rPr>
          <w:b w:val="0"/>
        </w:rPr>
      </w:pPr>
    </w:p>
    <w:p w14:paraId="2F84DABB" w14:textId="77777777" w:rsidR="009B759C" w:rsidRDefault="009B759C" w:rsidP="009B759C">
      <w:pPr>
        <w:pStyle w:val="Betreff"/>
        <w:rPr>
          <w:b w:val="0"/>
        </w:rPr>
      </w:pPr>
    </w:p>
    <w:sectPr w:rsidR="009B759C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C724" w14:textId="77777777" w:rsidR="009E29EF" w:rsidRDefault="009E29EF">
      <w:r>
        <w:separator/>
      </w:r>
    </w:p>
  </w:endnote>
  <w:endnote w:type="continuationSeparator" w:id="0">
    <w:p w14:paraId="6768ACD2" w14:textId="77777777" w:rsidR="009E29EF" w:rsidRDefault="009E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aLogofontStGall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V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F4EE" w14:textId="77777777" w:rsidR="009B759C" w:rsidRPr="009B759C" w:rsidRDefault="009B759C">
    <w:pPr>
      <w:pStyle w:val="Fuzeile"/>
      <w:rPr>
        <w:sz w:val="18"/>
      </w:rPr>
    </w:pPr>
    <w:r w:rsidRPr="009B759C">
      <w:rPr>
        <w:sz w:val="18"/>
      </w:rPr>
      <w:t xml:space="preserve">Seite </w:t>
    </w:r>
    <w:r w:rsidRPr="009B759C">
      <w:rPr>
        <w:sz w:val="18"/>
      </w:rPr>
      <w:fldChar w:fldCharType="begin"/>
    </w:r>
    <w:r w:rsidRPr="009B759C">
      <w:rPr>
        <w:sz w:val="18"/>
      </w:rPr>
      <w:instrText xml:space="preserve"> PAGE  \* Arabic  \* MERGEFORMAT </w:instrText>
    </w:r>
    <w:r w:rsidRPr="009B759C">
      <w:rPr>
        <w:sz w:val="18"/>
      </w:rPr>
      <w:fldChar w:fldCharType="separate"/>
    </w:r>
    <w:r w:rsidR="008A2D40">
      <w:rPr>
        <w:noProof/>
        <w:sz w:val="18"/>
      </w:rPr>
      <w:t>2</w:t>
    </w:r>
    <w:r w:rsidRPr="009B759C">
      <w:rPr>
        <w:sz w:val="18"/>
      </w:rPr>
      <w:fldChar w:fldCharType="end"/>
    </w:r>
    <w:r w:rsidRPr="009B759C">
      <w:rPr>
        <w:sz w:val="18"/>
      </w:rPr>
      <w:t xml:space="preserve"> von </w:t>
    </w:r>
    <w:r w:rsidRPr="009B759C">
      <w:rPr>
        <w:sz w:val="18"/>
      </w:rPr>
      <w:fldChar w:fldCharType="begin"/>
    </w:r>
    <w:r w:rsidRPr="009B759C">
      <w:rPr>
        <w:sz w:val="18"/>
      </w:rPr>
      <w:instrText xml:space="preserve"> NUMPAGES  \* Arabic  \* MERGEFORMAT </w:instrText>
    </w:r>
    <w:r w:rsidRPr="009B759C">
      <w:rPr>
        <w:sz w:val="18"/>
      </w:rPr>
      <w:fldChar w:fldCharType="separate"/>
    </w:r>
    <w:r w:rsidR="008A2D40">
      <w:rPr>
        <w:noProof/>
        <w:sz w:val="18"/>
      </w:rPr>
      <w:t>2</w:t>
    </w:r>
    <w:r w:rsidRPr="009B759C">
      <w:rPr>
        <w:sz w:val="18"/>
      </w:rPr>
      <w:fldChar w:fldCharType="end"/>
    </w:r>
    <w:r w:rsidRPr="009B759C">
      <w:rPr>
        <w:sz w:val="18"/>
      </w:rPr>
      <w:tab/>
    </w:r>
    <w:r w:rsidRPr="009B759C">
      <w:rPr>
        <w:sz w:val="18"/>
      </w:rPr>
      <w:tab/>
      <w:t xml:space="preserve">Form. 6060 </w:t>
    </w:r>
    <w:r w:rsidR="00615282">
      <w:rPr>
        <w:sz w:val="18"/>
      </w:rPr>
      <w:t>01.25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595" w14:textId="77777777" w:rsidR="009B759C" w:rsidRPr="009B759C" w:rsidRDefault="009B759C">
    <w:pPr>
      <w:pStyle w:val="Fuzeile"/>
      <w:rPr>
        <w:sz w:val="18"/>
      </w:rPr>
    </w:pPr>
    <w:r w:rsidRPr="009B759C">
      <w:rPr>
        <w:sz w:val="18"/>
      </w:rPr>
      <w:t xml:space="preserve">Seite </w:t>
    </w:r>
    <w:r w:rsidRPr="009B759C">
      <w:rPr>
        <w:sz w:val="18"/>
      </w:rPr>
      <w:fldChar w:fldCharType="begin"/>
    </w:r>
    <w:r w:rsidRPr="009B759C">
      <w:rPr>
        <w:sz w:val="18"/>
      </w:rPr>
      <w:instrText xml:space="preserve"> PAGE  \* Arabic  \* MERGEFORMAT </w:instrText>
    </w:r>
    <w:r w:rsidRPr="009B759C">
      <w:rPr>
        <w:sz w:val="18"/>
      </w:rPr>
      <w:fldChar w:fldCharType="separate"/>
    </w:r>
    <w:r w:rsidR="008A2D40">
      <w:rPr>
        <w:noProof/>
        <w:sz w:val="18"/>
      </w:rPr>
      <w:t>1</w:t>
    </w:r>
    <w:r w:rsidRPr="009B759C">
      <w:rPr>
        <w:sz w:val="18"/>
      </w:rPr>
      <w:fldChar w:fldCharType="end"/>
    </w:r>
    <w:r w:rsidRPr="009B759C">
      <w:rPr>
        <w:sz w:val="18"/>
      </w:rPr>
      <w:t xml:space="preserve"> von </w:t>
    </w:r>
    <w:r w:rsidRPr="009B759C">
      <w:rPr>
        <w:sz w:val="18"/>
      </w:rPr>
      <w:fldChar w:fldCharType="begin"/>
    </w:r>
    <w:r w:rsidRPr="009B759C">
      <w:rPr>
        <w:sz w:val="18"/>
      </w:rPr>
      <w:instrText xml:space="preserve"> NUMPAGES  \* Arabic  \* MERGEFORMAT </w:instrText>
    </w:r>
    <w:r w:rsidRPr="009B759C">
      <w:rPr>
        <w:sz w:val="18"/>
      </w:rPr>
      <w:fldChar w:fldCharType="separate"/>
    </w:r>
    <w:r w:rsidR="008A2D40">
      <w:rPr>
        <w:noProof/>
        <w:sz w:val="18"/>
      </w:rPr>
      <w:t>2</w:t>
    </w:r>
    <w:r w:rsidRPr="009B759C">
      <w:rPr>
        <w:sz w:val="18"/>
      </w:rPr>
      <w:fldChar w:fldCharType="end"/>
    </w:r>
    <w:r w:rsidRPr="009B759C">
      <w:rPr>
        <w:sz w:val="18"/>
      </w:rPr>
      <w:tab/>
    </w:r>
    <w:r w:rsidRPr="009B759C">
      <w:rPr>
        <w:sz w:val="18"/>
      </w:rPr>
      <w:tab/>
      <w:t>Form. 6060 0</w:t>
    </w:r>
    <w:r w:rsidR="002D0427">
      <w:rPr>
        <w:sz w:val="18"/>
      </w:rPr>
      <w:t>1</w:t>
    </w:r>
    <w:r w:rsidRPr="009B759C">
      <w:rPr>
        <w:sz w:val="18"/>
      </w:rPr>
      <w:t>.</w:t>
    </w:r>
    <w:r w:rsidR="002D0427">
      <w:rPr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F6BA" w14:textId="77777777" w:rsidR="009E29EF" w:rsidRDefault="009E29EF">
      <w:r>
        <w:separator/>
      </w:r>
    </w:p>
  </w:footnote>
  <w:footnote w:type="continuationSeparator" w:id="0">
    <w:p w14:paraId="0D785CCF" w14:textId="77777777" w:rsidR="009E29EF" w:rsidRDefault="009E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1764C3" w:rsidRPr="00AC2231" w14:paraId="178D3F10" w14:textId="77777777" w:rsidTr="00C1648F">
      <w:trPr>
        <w:trHeight w:hRule="exact" w:val="340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6DB903D4" w14:textId="77777777" w:rsidR="001764C3" w:rsidRPr="00C1648F" w:rsidRDefault="00F95F34" w:rsidP="00AF6016">
          <w:pPr>
            <w:pStyle w:val="Kopfzeile"/>
            <w:rPr>
              <w:rFonts w:ascii="SvaLogofontStGallen" w:hAnsi="SvaLogofontStGallen"/>
              <w:sz w:val="136"/>
              <w:szCs w:val="136"/>
            </w:rPr>
          </w:pPr>
          <w:r>
            <w:rPr>
              <w:rFonts w:ascii="SvaLogofontStGallen" w:hAnsi="SvaLogofontStGallen"/>
              <w:noProof/>
              <w:sz w:val="136"/>
              <w:szCs w:val="136"/>
            </w:rPr>
            <w:drawing>
              <wp:anchor distT="0" distB="0" distL="114300" distR="114300" simplePos="0" relativeHeight="251658240" behindDoc="0" locked="0" layoutInCell="1" allowOverlap="1" wp14:anchorId="072A436F" wp14:editId="56058FA9">
                <wp:simplePos x="0" y="0"/>
                <wp:positionH relativeFrom="column">
                  <wp:posOffset>507464</wp:posOffset>
                </wp:positionH>
                <wp:positionV relativeFrom="paragraph">
                  <wp:posOffset>79366</wp:posOffset>
                </wp:positionV>
                <wp:extent cx="2400300" cy="863600"/>
                <wp:effectExtent l="0" t="0" r="0" b="0"/>
                <wp:wrapNone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14:paraId="6DD4CB6E" w14:textId="77777777" w:rsidR="001764C3" w:rsidRPr="00AC2231" w:rsidRDefault="001764C3" w:rsidP="00D4476C">
          <w:pPr>
            <w:pStyle w:val="Kopfzeile"/>
          </w:pPr>
        </w:p>
      </w:tc>
    </w:tr>
    <w:tr w:rsidR="001764C3" w:rsidRPr="00C1648F" w14:paraId="778CE7DA" w14:textId="77777777" w:rsidTr="00C1648F">
      <w:trPr>
        <w:trHeight w:hRule="exact" w:val="96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14:paraId="20B90548" w14:textId="77777777" w:rsidR="001764C3" w:rsidRPr="00C1648F" w:rsidRDefault="001764C3" w:rsidP="00D4476C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14:paraId="750C6508" w14:textId="77777777" w:rsidR="001764C3" w:rsidRPr="00C1648F" w:rsidRDefault="007E312C" w:rsidP="00C1648F">
          <w:pPr>
            <w:pStyle w:val="Kopfzeile"/>
            <w:jc w:val="right"/>
            <w:rPr>
              <w:rFonts w:ascii="SvaLogofontStGallen" w:hAnsi="SvaLogofontStGallen"/>
              <w:sz w:val="65"/>
              <w:szCs w:val="65"/>
            </w:rPr>
          </w:pPr>
          <w:r w:rsidRPr="00C1648F">
            <w:rPr>
              <w:rFonts w:ascii="SvaLogofontStGallen" w:hAnsi="SvaLogofontStGallen"/>
              <w:sz w:val="65"/>
              <w:szCs w:val="65"/>
            </w:rPr>
            <w:t>C</w:t>
          </w:r>
        </w:p>
      </w:tc>
    </w:tr>
    <w:tr w:rsidR="001764C3" w:rsidRPr="005D3BC7" w14:paraId="7E83E155" w14:textId="77777777" w:rsidTr="00C1648F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14:paraId="73A79173" w14:textId="77777777" w:rsidR="001764C3" w:rsidRPr="005D3BC7" w:rsidRDefault="001764C3" w:rsidP="00D4476C"/>
      </w:tc>
    </w:tr>
  </w:tbl>
  <w:p w14:paraId="24688420" w14:textId="77777777" w:rsidR="001764C3" w:rsidRPr="00D4476C" w:rsidRDefault="001764C3" w:rsidP="00D447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EF"/>
    <w:rsid w:val="00061FE5"/>
    <w:rsid w:val="000936FE"/>
    <w:rsid w:val="000C7E0B"/>
    <w:rsid w:val="0013480D"/>
    <w:rsid w:val="001764C3"/>
    <w:rsid w:val="001B2A90"/>
    <w:rsid w:val="001D5D28"/>
    <w:rsid w:val="00220EC4"/>
    <w:rsid w:val="002A51A5"/>
    <w:rsid w:val="002D0268"/>
    <w:rsid w:val="002D0427"/>
    <w:rsid w:val="00443563"/>
    <w:rsid w:val="00470115"/>
    <w:rsid w:val="004851E7"/>
    <w:rsid w:val="00572376"/>
    <w:rsid w:val="00615282"/>
    <w:rsid w:val="00725880"/>
    <w:rsid w:val="007701D3"/>
    <w:rsid w:val="007766B6"/>
    <w:rsid w:val="00796616"/>
    <w:rsid w:val="007B2117"/>
    <w:rsid w:val="007E312C"/>
    <w:rsid w:val="007F4D38"/>
    <w:rsid w:val="00803F73"/>
    <w:rsid w:val="00881C55"/>
    <w:rsid w:val="0088473B"/>
    <w:rsid w:val="008971DE"/>
    <w:rsid w:val="008A2D40"/>
    <w:rsid w:val="008B53AE"/>
    <w:rsid w:val="009731A7"/>
    <w:rsid w:val="00983EB7"/>
    <w:rsid w:val="009B759C"/>
    <w:rsid w:val="009C74A1"/>
    <w:rsid w:val="009D5844"/>
    <w:rsid w:val="009E29EF"/>
    <w:rsid w:val="00A025C1"/>
    <w:rsid w:val="00A1419F"/>
    <w:rsid w:val="00A45C8F"/>
    <w:rsid w:val="00AC17FA"/>
    <w:rsid w:val="00AC2231"/>
    <w:rsid w:val="00AF6016"/>
    <w:rsid w:val="00B51F56"/>
    <w:rsid w:val="00B5632A"/>
    <w:rsid w:val="00BC5B4F"/>
    <w:rsid w:val="00C15BE3"/>
    <w:rsid w:val="00C1648F"/>
    <w:rsid w:val="00C1668E"/>
    <w:rsid w:val="00C2608B"/>
    <w:rsid w:val="00C603AE"/>
    <w:rsid w:val="00C64B72"/>
    <w:rsid w:val="00D008C5"/>
    <w:rsid w:val="00D4476C"/>
    <w:rsid w:val="00E13C6D"/>
    <w:rsid w:val="00E21E65"/>
    <w:rsid w:val="00E22C9A"/>
    <w:rsid w:val="00E57A2B"/>
    <w:rsid w:val="00E643D8"/>
    <w:rsid w:val="00EB6BC8"/>
    <w:rsid w:val="00F35AB4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56D9F3"/>
  <w15:chartTrackingRefBased/>
  <w15:docId w15:val="{9789048D-E223-4236-9B92-4E55750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3AE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link w:val="AufzhlungChar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9B759C"/>
    <w:rPr>
      <w:rFonts w:ascii="Arial" w:hAnsi="Arial"/>
      <w:b/>
      <w:szCs w:val="22"/>
    </w:rPr>
  </w:style>
  <w:style w:type="character" w:customStyle="1" w:styleId="AufzhlungChar">
    <w:name w:val="Aufzählung Char"/>
    <w:link w:val="Aufzhlung"/>
    <w:rsid w:val="009B759C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qFormat/>
    <w:rsid w:val="007766B6"/>
    <w:pPr>
      <w:ind w:left="720"/>
      <w:contextualSpacing/>
    </w:pPr>
    <w:rPr>
      <w:rFonts w:asciiTheme="minorHAnsi" w:eastAsiaTheme="minorHAnsi" w:hAnsiTheme="minorHAnsi" w:cstheme="minorBid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ublishing\formulare\internet\2025\Arztbericht%20Eingliederung%20-%20form_6060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Arztbericht Eingliederung - form_6060.dotm</Template>
  <TotalTime>0</TotalTime>
  <Pages>2</Pages>
  <Words>197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SVA St.Gallen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Geissmann Angela SVA-SG</dc:creator>
  <cp:keywords/>
  <cp:lastModifiedBy>Geissmann Angela SVA-SG</cp:lastModifiedBy>
  <cp:revision>1</cp:revision>
  <cp:lastPrinted>2007-10-18T14:06:00Z</cp:lastPrinted>
  <dcterms:created xsi:type="dcterms:W3CDTF">2025-01-17T13:30:00Z</dcterms:created>
  <dcterms:modified xsi:type="dcterms:W3CDTF">2025-01-17T13:31:00Z</dcterms:modified>
</cp:coreProperties>
</file>